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F5CF" w14:textId="77777777" w:rsidR="00BE2B2C" w:rsidRDefault="008D1B3C" w:rsidP="007945AC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945AC">
        <w:rPr>
          <w:rFonts w:ascii="Times New Roman" w:hAnsi="Times New Roman"/>
          <w:i/>
          <w:sz w:val="24"/>
          <w:szCs w:val="24"/>
        </w:rPr>
        <w:t>Formulari i plotësuar me të gjitha ru</w:t>
      </w:r>
      <w:r w:rsidR="007945AC" w:rsidRPr="007945AC">
        <w:rPr>
          <w:rFonts w:ascii="Times New Roman" w:hAnsi="Times New Roman"/>
          <w:i/>
          <w:sz w:val="24"/>
          <w:szCs w:val="24"/>
        </w:rPr>
        <w:t>brikat e tij duhet të paraqitet</w:t>
      </w:r>
    </w:p>
    <w:p w14:paraId="5A16FE15" w14:textId="77777777" w:rsidR="008D1B3C" w:rsidRPr="007945AC" w:rsidRDefault="007945AC" w:rsidP="007945AC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7945AC">
        <w:rPr>
          <w:rFonts w:ascii="Times New Roman" w:hAnsi="Times New Roman"/>
          <w:i/>
          <w:sz w:val="24"/>
          <w:szCs w:val="24"/>
        </w:rPr>
        <w:t xml:space="preserve"> </w:t>
      </w:r>
      <w:r w:rsidR="008D1B3C" w:rsidRPr="007945AC">
        <w:rPr>
          <w:rFonts w:ascii="Times New Roman" w:hAnsi="Times New Roman"/>
          <w:i/>
          <w:sz w:val="24"/>
          <w:szCs w:val="24"/>
        </w:rPr>
        <w:t xml:space="preserve">në adresën e postës elektronike: </w:t>
      </w:r>
      <w:r w:rsidR="00BE2B2C" w:rsidRPr="00BE2B2C">
        <w:rPr>
          <w:rFonts w:ascii="Times New Roman" w:hAnsi="Times New Roman"/>
          <w:b/>
          <w:bCs/>
          <w:i/>
          <w:sz w:val="24"/>
          <w:szCs w:val="24"/>
        </w:rPr>
        <w:t>amfora.al</w:t>
      </w:r>
      <w:r w:rsidR="008D1B3C" w:rsidRPr="00BE2B2C">
        <w:rPr>
          <w:rFonts w:ascii="Times New Roman" w:hAnsi="Times New Roman"/>
          <w:b/>
          <w:bCs/>
          <w:i/>
          <w:sz w:val="24"/>
          <w:szCs w:val="24"/>
        </w:rPr>
        <w:t>@</w:t>
      </w:r>
      <w:r w:rsidR="00BE2B2C" w:rsidRPr="00BE2B2C">
        <w:rPr>
          <w:rFonts w:ascii="Times New Roman" w:hAnsi="Times New Roman"/>
          <w:b/>
          <w:bCs/>
          <w:i/>
          <w:sz w:val="24"/>
          <w:szCs w:val="24"/>
        </w:rPr>
        <w:t>gmail.com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4"/>
        <w:gridCol w:w="5226"/>
      </w:tblGrid>
      <w:tr w:rsidR="004E1DCA" w:rsidRPr="007945AC" w14:paraId="426F0D1B" w14:textId="77777777" w:rsidTr="008D1B3C">
        <w:tc>
          <w:tcPr>
            <w:tcW w:w="3823" w:type="dxa"/>
          </w:tcPr>
          <w:p w14:paraId="3F1E5D72" w14:textId="77777777" w:rsidR="004E1DCA" w:rsidRPr="007945AC" w:rsidRDefault="007945A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sz w:val="24"/>
                <w:szCs w:val="24"/>
              </w:rPr>
              <w:t>*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EMRI:</w:t>
            </w:r>
          </w:p>
        </w:tc>
        <w:tc>
          <w:tcPr>
            <w:tcW w:w="5527" w:type="dxa"/>
          </w:tcPr>
          <w:p w14:paraId="0AF3B4E3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DCA" w:rsidRPr="007945AC" w14:paraId="36CA0729" w14:textId="77777777" w:rsidTr="008D1B3C">
        <w:tc>
          <w:tcPr>
            <w:tcW w:w="3823" w:type="dxa"/>
          </w:tcPr>
          <w:p w14:paraId="395697D4" w14:textId="77777777" w:rsidR="004E1DCA" w:rsidRPr="007945AC" w:rsidRDefault="007945A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sz w:val="24"/>
                <w:szCs w:val="24"/>
              </w:rPr>
              <w:t>*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MBIEMRI:</w:t>
            </w:r>
          </w:p>
        </w:tc>
        <w:tc>
          <w:tcPr>
            <w:tcW w:w="5527" w:type="dxa"/>
          </w:tcPr>
          <w:p w14:paraId="4A0B83BF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DCA" w:rsidRPr="007945AC" w14:paraId="1A0D1867" w14:textId="77777777" w:rsidTr="008D1B3C">
        <w:tc>
          <w:tcPr>
            <w:tcW w:w="3823" w:type="dxa"/>
          </w:tcPr>
          <w:p w14:paraId="7F818263" w14:textId="77777777" w:rsidR="004E1DCA" w:rsidRPr="007945AC" w:rsidRDefault="007945A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sz w:val="24"/>
                <w:szCs w:val="24"/>
              </w:rPr>
              <w:t>*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NUMRI I LETERNJOFTIMIT/PASAPORT</w:t>
            </w:r>
            <w:r w:rsidR="008D1B3C" w:rsidRPr="007945A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S:</w:t>
            </w:r>
          </w:p>
          <w:p w14:paraId="26740FA5" w14:textId="77777777" w:rsidR="004E1DCA" w:rsidRPr="007945AC" w:rsidRDefault="004E1DCA" w:rsidP="007945A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(lutemi bashkangjitni nje kopje t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let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rnjoftimit ose pasaport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s)</w:t>
            </w:r>
          </w:p>
        </w:tc>
        <w:tc>
          <w:tcPr>
            <w:tcW w:w="5527" w:type="dxa"/>
          </w:tcPr>
          <w:p w14:paraId="4D88F433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DCA" w:rsidRPr="007945AC" w14:paraId="201CAC78" w14:textId="77777777" w:rsidTr="008D1B3C">
        <w:tc>
          <w:tcPr>
            <w:tcW w:w="3823" w:type="dxa"/>
          </w:tcPr>
          <w:p w14:paraId="036DF306" w14:textId="77777777" w:rsidR="004E1DCA" w:rsidRPr="007945AC" w:rsidRDefault="007945A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sz w:val="24"/>
                <w:szCs w:val="24"/>
              </w:rPr>
              <w:t>*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5527" w:type="dxa"/>
          </w:tcPr>
          <w:p w14:paraId="2C10EB39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DCA" w:rsidRPr="007945AC" w14:paraId="3415EEE2" w14:textId="77777777" w:rsidTr="008D1B3C">
        <w:tc>
          <w:tcPr>
            <w:tcW w:w="3823" w:type="dxa"/>
          </w:tcPr>
          <w:p w14:paraId="07114B5E" w14:textId="77777777" w:rsidR="004E1DCA" w:rsidRPr="007945AC" w:rsidRDefault="007945A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sz w:val="24"/>
                <w:szCs w:val="24"/>
              </w:rPr>
              <w:t>*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527" w:type="dxa"/>
          </w:tcPr>
          <w:p w14:paraId="3D850B79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DCA" w:rsidRPr="007945AC" w14:paraId="3FC85F93" w14:textId="77777777" w:rsidTr="008D1B3C">
        <w:tc>
          <w:tcPr>
            <w:tcW w:w="3823" w:type="dxa"/>
          </w:tcPr>
          <w:p w14:paraId="487A2A58" w14:textId="77777777" w:rsidR="004E1DCA" w:rsidRPr="007945AC" w:rsidRDefault="007945A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sz w:val="24"/>
                <w:szCs w:val="24"/>
              </w:rPr>
              <w:t>*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NR. TELEFONI:</w:t>
            </w:r>
          </w:p>
          <w:p w14:paraId="11B74E6F" w14:textId="77777777" w:rsidR="008D1B3C" w:rsidRPr="007945AC" w:rsidRDefault="008D1B3C" w:rsidP="007945A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(lutemi vendosni nr. tuaj të celularit)</w:t>
            </w:r>
          </w:p>
        </w:tc>
        <w:tc>
          <w:tcPr>
            <w:tcW w:w="5527" w:type="dxa"/>
          </w:tcPr>
          <w:p w14:paraId="4048B158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DCA" w:rsidRPr="007945AC" w14:paraId="26A419B4" w14:textId="77777777" w:rsidTr="008D1B3C">
        <w:trPr>
          <w:trHeight w:val="1228"/>
        </w:trPr>
        <w:tc>
          <w:tcPr>
            <w:tcW w:w="3823" w:type="dxa"/>
          </w:tcPr>
          <w:p w14:paraId="050765BE" w14:textId="77777777" w:rsidR="004E1DCA" w:rsidRPr="007945AC" w:rsidRDefault="007945A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sz w:val="24"/>
                <w:szCs w:val="24"/>
              </w:rPr>
              <w:t>*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>KERKESA JUAJ KONSISTON N</w:t>
            </w:r>
            <w:r w:rsidR="008D1B3C" w:rsidRPr="007945AC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4E1DCA" w:rsidRPr="007945A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7D6ED9D" w14:textId="77777777" w:rsidR="004E1DCA" w:rsidRPr="007945AC" w:rsidRDefault="004E1DCA" w:rsidP="007945A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(lutemi p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ë</w:t>
            </w: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rgjigjuni me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</w:t>
            </w: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ose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JO</w:t>
            </w:r>
            <w:r w:rsidR="008D1B3C"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brenda kuadratit</w:t>
            </w:r>
            <w:r w:rsidRPr="007945AC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14:paraId="5B664D5E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7" w:type="dxa"/>
          </w:tcPr>
          <w:tbl>
            <w:tblPr>
              <w:tblpPr w:leftFromText="180" w:rightFromText="180" w:vertAnchor="text" w:horzAnchor="margin" w:tblpY="-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2"/>
              <w:gridCol w:w="819"/>
            </w:tblGrid>
            <w:tr w:rsidR="00D94244" w:rsidRPr="007945AC" w14:paraId="7AF2849B" w14:textId="77777777" w:rsidTr="008D1B3C">
              <w:trPr>
                <w:trHeight w:val="547"/>
              </w:trPr>
              <w:tc>
                <w:tcPr>
                  <w:tcW w:w="3712" w:type="dxa"/>
                </w:tcPr>
                <w:p w14:paraId="7EB2E4DD" w14:textId="77777777" w:rsidR="004E1DCA" w:rsidRPr="007945AC" w:rsidRDefault="0033010D" w:rsidP="007945AC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  <w:r w:rsidR="008D1B3C" w:rsidRPr="007945AC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="004E1DCA" w:rsidRPr="007945AC">
                    <w:rPr>
                      <w:rFonts w:ascii="Times New Roman" w:hAnsi="Times New Roman"/>
                      <w:sz w:val="24"/>
                      <w:szCs w:val="24"/>
                    </w:rPr>
                    <w:t xml:space="preserve">nkesë për </w:t>
                  </w:r>
                  <w:r w:rsidR="007945AC">
                    <w:rPr>
                      <w:rFonts w:ascii="Times New Roman" w:hAnsi="Times New Roman"/>
                      <w:sz w:val="24"/>
                      <w:szCs w:val="24"/>
                    </w:rPr>
                    <w:t>krijimet e publikuara</w:t>
                  </w:r>
                </w:p>
              </w:tc>
              <w:tc>
                <w:tcPr>
                  <w:tcW w:w="819" w:type="dxa"/>
                </w:tcPr>
                <w:p w14:paraId="3002EAB2" w14:textId="77777777" w:rsidR="004E1DCA" w:rsidRPr="007945AC" w:rsidRDefault="004E1DCA" w:rsidP="007945AC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94244" w:rsidRPr="007945AC" w14:paraId="1A672352" w14:textId="77777777" w:rsidTr="008D1B3C">
              <w:trPr>
                <w:trHeight w:val="517"/>
              </w:trPr>
              <w:tc>
                <w:tcPr>
                  <w:tcW w:w="3712" w:type="dxa"/>
                </w:tcPr>
                <w:p w14:paraId="44D61543" w14:textId="77777777" w:rsidR="004E1DCA" w:rsidRPr="007945AC" w:rsidRDefault="0033010D" w:rsidP="007945AC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</w:t>
                  </w:r>
                  <w:r w:rsidR="008D1B3C" w:rsidRPr="007945AC">
                    <w:rPr>
                      <w:rFonts w:ascii="Times New Roman" w:hAnsi="Times New Roman"/>
                      <w:sz w:val="24"/>
                      <w:szCs w:val="24"/>
                    </w:rPr>
                    <w:t>K</w:t>
                  </w:r>
                  <w:r w:rsidR="004E1DCA" w:rsidRPr="007945AC">
                    <w:rPr>
                      <w:rFonts w:ascii="Times New Roman" w:hAnsi="Times New Roman"/>
                      <w:sz w:val="24"/>
                      <w:szCs w:val="24"/>
                    </w:rPr>
                    <w:t>ërkoni të ushtroni të drejtën për përgjigje (replik</w:t>
                  </w:r>
                  <w:r w:rsidR="008D1B3C" w:rsidRPr="007945AC">
                    <w:rPr>
                      <w:rFonts w:ascii="Times New Roman" w:hAnsi="Times New Roman"/>
                      <w:sz w:val="24"/>
                      <w:szCs w:val="24"/>
                    </w:rPr>
                    <w:t>ë</w:t>
                  </w:r>
                  <w:r w:rsidR="007945AC">
                    <w:rPr>
                      <w:rFonts w:ascii="Times New Roman" w:hAnsi="Times New Roman"/>
                      <w:sz w:val="24"/>
                      <w:szCs w:val="24"/>
                    </w:rPr>
                    <w:t>)/kërkesë për korrigjim</w:t>
                  </w:r>
                  <w:r w:rsidR="004E1DCA" w:rsidRPr="007945A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19" w:type="dxa"/>
                </w:tcPr>
                <w:p w14:paraId="63FA74FE" w14:textId="77777777" w:rsidR="004E1DCA" w:rsidRPr="007945AC" w:rsidRDefault="004E1DCA" w:rsidP="007945AC">
                  <w:pPr>
                    <w:spacing w:after="0" w:line="360" w:lineRule="auto"/>
                    <w:ind w:right="-47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1C2BB9D" w14:textId="77777777" w:rsidR="004E1DCA" w:rsidRPr="007945AC" w:rsidRDefault="004E1DCA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1DCA" w:rsidRPr="007945AC" w14:paraId="7E55C0AB" w14:textId="77777777" w:rsidTr="008D1B3C">
        <w:tc>
          <w:tcPr>
            <w:tcW w:w="3823" w:type="dxa"/>
          </w:tcPr>
          <w:p w14:paraId="007AD38E" w14:textId="77777777" w:rsidR="004E1DCA" w:rsidRPr="007945AC" w:rsidRDefault="008D1B3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b/>
                <w:sz w:val="24"/>
                <w:szCs w:val="24"/>
              </w:rPr>
              <w:t>NGARKONI LINKUN:</w:t>
            </w:r>
          </w:p>
        </w:tc>
        <w:tc>
          <w:tcPr>
            <w:tcW w:w="5527" w:type="dxa"/>
          </w:tcPr>
          <w:p w14:paraId="0312ABCE" w14:textId="77777777" w:rsidR="004E1DCA" w:rsidRPr="007945AC" w:rsidRDefault="004E1DCA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1B3C" w:rsidRPr="007945AC" w14:paraId="6533E195" w14:textId="77777777" w:rsidTr="008D1B3C">
        <w:tc>
          <w:tcPr>
            <w:tcW w:w="3823" w:type="dxa"/>
          </w:tcPr>
          <w:p w14:paraId="3ACD6CB9" w14:textId="77777777" w:rsidR="008D1B3C" w:rsidRPr="007945AC" w:rsidRDefault="008D1B3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5AC">
              <w:rPr>
                <w:rFonts w:ascii="Times New Roman" w:hAnsi="Times New Roman"/>
                <w:b/>
                <w:sz w:val="24"/>
                <w:szCs w:val="24"/>
              </w:rPr>
              <w:t xml:space="preserve">DATA E </w:t>
            </w:r>
            <w:r w:rsidR="007945AC">
              <w:rPr>
                <w:rFonts w:ascii="Times New Roman" w:hAnsi="Times New Roman"/>
                <w:b/>
                <w:sz w:val="24"/>
                <w:szCs w:val="24"/>
              </w:rPr>
              <w:t>PUBLIKIMIT</w:t>
            </w:r>
            <w:r w:rsidRPr="007945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527" w:type="dxa"/>
          </w:tcPr>
          <w:p w14:paraId="75D0C574" w14:textId="77777777" w:rsidR="008D1B3C" w:rsidRPr="007945AC" w:rsidRDefault="008D1B3C" w:rsidP="007945A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4244" w:rsidRPr="007945AC" w14:paraId="61579F7E" w14:textId="77777777" w:rsidTr="00EA20BA">
        <w:tc>
          <w:tcPr>
            <w:tcW w:w="9350" w:type="dxa"/>
            <w:gridSpan w:val="2"/>
          </w:tcPr>
          <w:p w14:paraId="12620772" w14:textId="77777777" w:rsidR="00BE2B2C" w:rsidRDefault="0033010D" w:rsidP="00BE2B2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="00D94244" w:rsidRPr="007945AC">
              <w:rPr>
                <w:rFonts w:ascii="Times New Roman" w:hAnsi="Times New Roman"/>
                <w:b/>
                <w:sz w:val="24"/>
                <w:szCs w:val="24"/>
              </w:rPr>
              <w:t>PËRSHKRUANI ANKESËN</w:t>
            </w:r>
            <w:r w:rsidR="00BE2B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5C44C9F" w14:textId="77777777" w:rsidR="00BE2B2C" w:rsidRPr="00BE2B2C" w:rsidRDefault="00BE2B2C" w:rsidP="00BE2B2C">
            <w:pPr>
              <w:spacing w:after="0" w:line="36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E2B2C">
              <w:rPr>
                <w:rFonts w:ascii="Times New Roman" w:hAnsi="Times New Roman"/>
                <w:bCs/>
                <w:i/>
                <w:sz w:val="24"/>
                <w:szCs w:val="24"/>
              </w:rPr>
              <w:t>(Plotësoni kuadratin më poshtë me pretendimet tuaja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n</w:t>
            </w:r>
            <w:r w:rsidRPr="00BE2B2C">
              <w:rPr>
                <w:rFonts w:ascii="Times New Roman" w:hAnsi="Times New Roman"/>
                <w:bCs/>
                <w:i/>
                <w:sz w:val="24"/>
                <w:szCs w:val="24"/>
              </w:rPr>
              <w:t>ë jo më shumë se 500 fjalë;</w:t>
            </w:r>
          </w:p>
          <w:p w14:paraId="66BC500B" w14:textId="77777777" w:rsidR="00D94244" w:rsidRPr="00BE2B2C" w:rsidRDefault="00BE2B2C" w:rsidP="00BE2B2C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2B2C">
              <w:rPr>
                <w:rFonts w:ascii="Times New Roman" w:hAnsi="Times New Roman"/>
                <w:bCs/>
                <w:i/>
                <w:sz w:val="24"/>
                <w:szCs w:val="24"/>
              </w:rPr>
              <w:t>Bashkëlidhni dokumente me fakte dhe prova nëse keni, si dokumente mbështetëse shtesë)</w:t>
            </w:r>
          </w:p>
        </w:tc>
      </w:tr>
      <w:tr w:rsidR="00D94244" w:rsidRPr="007945AC" w14:paraId="71701323" w14:textId="77777777" w:rsidTr="00EA20BA">
        <w:tc>
          <w:tcPr>
            <w:tcW w:w="9350" w:type="dxa"/>
            <w:gridSpan w:val="2"/>
          </w:tcPr>
          <w:p w14:paraId="798E9B62" w14:textId="77777777" w:rsidR="00D94244" w:rsidRPr="007945AC" w:rsidRDefault="00D94244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BED0B" w14:textId="77777777" w:rsidR="00EA20BA" w:rsidRPr="007945AC" w:rsidRDefault="00EA20BA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F1B54E" w14:textId="77777777" w:rsidR="00EA20BA" w:rsidRPr="007945AC" w:rsidRDefault="00EA20BA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C56A59" w14:textId="77777777" w:rsidR="00BE2B2C" w:rsidRDefault="00BE2B2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8D994B" w14:textId="77777777" w:rsidR="00BE2B2C" w:rsidRDefault="00BE2B2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EBE99" w14:textId="77777777" w:rsidR="00BE2B2C" w:rsidRPr="007945AC" w:rsidRDefault="00BE2B2C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2299B8" w14:textId="77777777" w:rsidR="00EA20BA" w:rsidRPr="007945AC" w:rsidRDefault="00EA20BA" w:rsidP="007945A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9B2A1C" w14:textId="77777777" w:rsidR="00BE2B2C" w:rsidRDefault="00BE2B2C" w:rsidP="007945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AB72E1" w14:textId="77777777" w:rsidR="00BE2B2C" w:rsidRPr="007945AC" w:rsidRDefault="00BE2B2C" w:rsidP="007945AC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7945AC" w:rsidRPr="007945AC">
        <w:rPr>
          <w:rFonts w:ascii="Times New Roman" w:hAnsi="Times New Roman"/>
          <w:i/>
          <w:sz w:val="24"/>
          <w:szCs w:val="24"/>
        </w:rPr>
        <w:t>Fushat e detyrueshme për tu plotësuar shënohen me simbolin</w:t>
      </w:r>
      <w:r w:rsidRPr="007945AC">
        <w:rPr>
          <w:rFonts w:ascii="Times New Roman" w:hAnsi="Times New Roman"/>
          <w:i/>
          <w:sz w:val="24"/>
          <w:szCs w:val="24"/>
        </w:rPr>
        <w:t>*</w:t>
      </w:r>
    </w:p>
    <w:sectPr w:rsidR="00BE2B2C" w:rsidRPr="007945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A598" w14:textId="77777777" w:rsidR="00B84C01" w:rsidRDefault="00B84C01" w:rsidP="007945AC">
      <w:pPr>
        <w:spacing w:after="0" w:line="240" w:lineRule="auto"/>
      </w:pPr>
      <w:r>
        <w:separator/>
      </w:r>
    </w:p>
  </w:endnote>
  <w:endnote w:type="continuationSeparator" w:id="0">
    <w:p w14:paraId="6FADA104" w14:textId="77777777" w:rsidR="00B84C01" w:rsidRDefault="00B84C01" w:rsidP="0079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9A5D" w14:textId="77777777" w:rsidR="00B84C01" w:rsidRDefault="00B84C01" w:rsidP="007945AC">
      <w:pPr>
        <w:spacing w:after="0" w:line="240" w:lineRule="auto"/>
      </w:pPr>
      <w:r>
        <w:separator/>
      </w:r>
    </w:p>
  </w:footnote>
  <w:footnote w:type="continuationSeparator" w:id="0">
    <w:p w14:paraId="68262250" w14:textId="77777777" w:rsidR="00B84C01" w:rsidRDefault="00B84C01" w:rsidP="0079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6875" w14:textId="77777777" w:rsidR="007945AC" w:rsidRPr="007945AC" w:rsidRDefault="007945AC" w:rsidP="007945AC">
    <w:pPr>
      <w:spacing w:after="0" w:line="360" w:lineRule="auto"/>
      <w:jc w:val="center"/>
      <w:rPr>
        <w:rFonts w:ascii="Times New Roman" w:hAnsi="Times New Roman"/>
        <w:b/>
        <w:sz w:val="24"/>
        <w:szCs w:val="24"/>
      </w:rPr>
    </w:pPr>
    <w:r w:rsidRPr="007945AC">
      <w:rPr>
        <w:rFonts w:ascii="Times New Roman" w:hAnsi="Times New Roman"/>
        <w:b/>
        <w:sz w:val="24"/>
        <w:szCs w:val="24"/>
      </w:rPr>
      <w:t>FORMULAR ANKESE DHE KËRKESE PËR KORRIGJIM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26"/>
    <w:rsid w:val="002D0B04"/>
    <w:rsid w:val="0033010D"/>
    <w:rsid w:val="00450CEE"/>
    <w:rsid w:val="004E1DCA"/>
    <w:rsid w:val="007945AC"/>
    <w:rsid w:val="008D1B3C"/>
    <w:rsid w:val="00B12B80"/>
    <w:rsid w:val="00B643DD"/>
    <w:rsid w:val="00B84C01"/>
    <w:rsid w:val="00BE2B2C"/>
    <w:rsid w:val="00D94244"/>
    <w:rsid w:val="00EA20BA"/>
    <w:rsid w:val="00ED5A07"/>
    <w:rsid w:val="00FB0EC5"/>
    <w:rsid w:val="00F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11C319"/>
  <w15:chartTrackingRefBased/>
  <w15:docId w15:val="{13F2B1C0-6B3C-714D-BCFC-AA322FFD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45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4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45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Downloads/Doc/Formular%20pe&#776;r%20ankesa%20dhe%20korrigjime%20-%20Media%20Amfo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për ankesa dhe korrigjime - Media Amfora.dotx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Geri Emiri</cp:lastModifiedBy>
  <cp:revision>1</cp:revision>
  <dcterms:created xsi:type="dcterms:W3CDTF">2025-11-22T10:52:00Z</dcterms:created>
  <dcterms:modified xsi:type="dcterms:W3CDTF">2025-11-22T10:52:00Z</dcterms:modified>
</cp:coreProperties>
</file>